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FD" w:rsidRPr="00BB44B6" w:rsidRDefault="00816BFD" w:rsidP="00816BFD">
      <w:pPr>
        <w:jc w:val="center"/>
        <w:rPr>
          <w:b/>
          <w:sz w:val="28"/>
          <w:szCs w:val="28"/>
        </w:rPr>
      </w:pPr>
      <w:r w:rsidRPr="00BB44B6">
        <w:rPr>
          <w:b/>
          <w:sz w:val="28"/>
          <w:szCs w:val="28"/>
        </w:rPr>
        <w:t xml:space="preserve">KADIKÖY </w:t>
      </w:r>
      <w:proofErr w:type="gramStart"/>
      <w:r w:rsidRPr="00BB44B6">
        <w:rPr>
          <w:b/>
          <w:sz w:val="28"/>
          <w:szCs w:val="28"/>
        </w:rPr>
        <w:t>BELEDİYE  BAŞKANLIĞI</w:t>
      </w:r>
      <w:r w:rsidR="00BB44B6" w:rsidRPr="00BB44B6">
        <w:rPr>
          <w:b/>
          <w:sz w:val="28"/>
          <w:szCs w:val="28"/>
        </w:rPr>
        <w:t>NA</w:t>
      </w:r>
      <w:proofErr w:type="gramEnd"/>
    </w:p>
    <w:p w:rsidR="002F0DFF" w:rsidRPr="002F0DFF" w:rsidRDefault="002F0DFF" w:rsidP="00816848">
      <w:pPr>
        <w:jc w:val="both"/>
        <w:rPr>
          <w:sz w:val="28"/>
          <w:szCs w:val="28"/>
        </w:rPr>
      </w:pPr>
      <w:proofErr w:type="gramStart"/>
      <w:r w:rsidRPr="00424B21">
        <w:rPr>
          <w:b/>
          <w:sz w:val="28"/>
          <w:szCs w:val="28"/>
        </w:rPr>
        <w:t>NOT :</w:t>
      </w:r>
      <w:r>
        <w:t xml:space="preserve"> </w:t>
      </w:r>
      <w:r w:rsidRPr="00424B21">
        <w:rPr>
          <w:sz w:val="28"/>
          <w:szCs w:val="28"/>
        </w:rPr>
        <w:t>VEKALETEN</w:t>
      </w:r>
      <w:proofErr w:type="gramEnd"/>
      <w:r w:rsidRPr="00424B21">
        <w:rPr>
          <w:sz w:val="28"/>
          <w:szCs w:val="28"/>
        </w:rPr>
        <w:t xml:space="preserve"> YAPILAN BAŞVURULAR BELEDİYEMİZİN WEB SİTESİNDE HİZMET BAŞVURULARINDAN </w:t>
      </w:r>
      <w:r w:rsidR="00ED6672">
        <w:rPr>
          <w:sz w:val="28"/>
          <w:szCs w:val="28"/>
        </w:rPr>
        <w:t>KOT-KESİT AĞAÇ REVİZYON</w:t>
      </w:r>
      <w:r>
        <w:rPr>
          <w:sz w:val="28"/>
          <w:szCs w:val="28"/>
        </w:rPr>
        <w:t xml:space="preserve"> </w:t>
      </w:r>
      <w:r w:rsidRPr="00424B21">
        <w:rPr>
          <w:sz w:val="28"/>
          <w:szCs w:val="28"/>
        </w:rPr>
        <w:t>KONU</w:t>
      </w:r>
      <w:r>
        <w:rPr>
          <w:sz w:val="28"/>
          <w:szCs w:val="28"/>
        </w:rPr>
        <w:t>SU</w:t>
      </w:r>
      <w:r w:rsidR="003364C9">
        <w:rPr>
          <w:sz w:val="28"/>
          <w:szCs w:val="28"/>
        </w:rPr>
        <w:t xml:space="preserve"> ve UYGUN ALT KONU </w:t>
      </w:r>
      <w:r w:rsidRPr="00424B21">
        <w:rPr>
          <w:sz w:val="28"/>
          <w:szCs w:val="28"/>
        </w:rPr>
        <w:t xml:space="preserve"> SEÇİLEREK Y</w:t>
      </w:r>
      <w:r w:rsidR="00342E99">
        <w:rPr>
          <w:sz w:val="28"/>
          <w:szCs w:val="28"/>
        </w:rPr>
        <w:t>APILIR, BAŞVURU SONRASI EVRAKLAR</w:t>
      </w:r>
      <w:bookmarkStart w:id="0" w:name="_GoBack"/>
      <w:bookmarkEnd w:id="0"/>
      <w:r w:rsidRPr="00424B21">
        <w:rPr>
          <w:sz w:val="28"/>
          <w:szCs w:val="28"/>
        </w:rPr>
        <w:t xml:space="preserve"> HALK MASASINA TESLİM EDİLİR.                                                                                                  </w:t>
      </w:r>
    </w:p>
    <w:p w:rsidR="00816848" w:rsidRDefault="00816848" w:rsidP="00816848">
      <w:pPr>
        <w:jc w:val="both"/>
      </w:pPr>
      <w:r>
        <w:t xml:space="preserve">Kadıköy İlçesi, </w:t>
      </w:r>
      <w:proofErr w:type="gramStart"/>
      <w:r>
        <w:t>………</w:t>
      </w:r>
      <w:r w:rsidR="00443D21">
        <w:t>…</w:t>
      </w:r>
      <w:r w:rsidR="008E192F">
        <w:t>…………</w:t>
      </w:r>
      <w:proofErr w:type="gramEnd"/>
      <w:r>
        <w:t xml:space="preserve"> Mahallesi, </w:t>
      </w:r>
      <w:proofErr w:type="gramStart"/>
      <w:r>
        <w:t>…</w:t>
      </w:r>
      <w:r w:rsidR="00443D21">
        <w:t>…</w:t>
      </w:r>
      <w:r>
        <w:t>…….</w:t>
      </w:r>
      <w:proofErr w:type="gramEnd"/>
      <w:r>
        <w:t xml:space="preserve"> Pafta, </w:t>
      </w:r>
      <w:proofErr w:type="gramStart"/>
      <w:r>
        <w:t>………</w:t>
      </w:r>
      <w:r w:rsidR="00443D21">
        <w:t>…</w:t>
      </w:r>
      <w:r w:rsidR="005A00E3">
        <w:t>.</w:t>
      </w:r>
      <w:proofErr w:type="gramEnd"/>
      <w:r w:rsidR="005A00E3">
        <w:t xml:space="preserve"> Ada, </w:t>
      </w:r>
      <w:proofErr w:type="gramStart"/>
      <w:r w:rsidR="005A00E3">
        <w:t>……</w:t>
      </w:r>
      <w:r w:rsidR="00443D21">
        <w:t>…</w:t>
      </w:r>
      <w:r w:rsidR="005A00E3">
        <w:t>….</w:t>
      </w:r>
      <w:proofErr w:type="gramEnd"/>
      <w:r w:rsidR="005A00E3">
        <w:t xml:space="preserve"> Parsel sayılı yere</w:t>
      </w:r>
      <w:r>
        <w:t xml:space="preserve"> </w:t>
      </w:r>
      <w:r w:rsidR="0021551A">
        <w:t>ait;</w:t>
      </w:r>
    </w:p>
    <w:p w:rsidR="00816848" w:rsidRDefault="00816848" w:rsidP="00B671BC">
      <w:pPr>
        <w:pStyle w:val="ListeParagraf"/>
        <w:jc w:val="both"/>
      </w:pPr>
    </w:p>
    <w:p w:rsidR="00816848" w:rsidRDefault="00B76D12" w:rsidP="00816848">
      <w:pPr>
        <w:pStyle w:val="ListeParagraf"/>
        <w:numPr>
          <w:ilvl w:val="0"/>
          <w:numId w:val="1"/>
        </w:numPr>
        <w:jc w:val="both"/>
      </w:pPr>
      <w:r>
        <w:t>Kot-Kesit Belgesinin,</w:t>
      </w:r>
    </w:p>
    <w:p w:rsidR="00816848" w:rsidRDefault="00816848" w:rsidP="00816848">
      <w:pPr>
        <w:pStyle w:val="ListeParagraf"/>
        <w:numPr>
          <w:ilvl w:val="0"/>
          <w:numId w:val="1"/>
        </w:numPr>
        <w:jc w:val="both"/>
      </w:pPr>
      <w:r>
        <w:t>Ağaç Revizyonunun</w:t>
      </w:r>
    </w:p>
    <w:p w:rsidR="00B671BC" w:rsidRDefault="00B671BC" w:rsidP="00B671BC">
      <w:pPr>
        <w:pStyle w:val="ListeParagraf"/>
        <w:jc w:val="both"/>
      </w:pPr>
    </w:p>
    <w:p w:rsidR="00443D21" w:rsidRDefault="00B76D12" w:rsidP="00816848">
      <w:pPr>
        <w:jc w:val="both"/>
      </w:pPr>
      <w:proofErr w:type="gramStart"/>
      <w:r>
        <w:t>düzenlenmesi</w:t>
      </w:r>
      <w:proofErr w:type="gramEnd"/>
      <w:r>
        <w:t xml:space="preserve"> </w:t>
      </w:r>
      <w:r w:rsidR="00FB19A0">
        <w:t>i</w:t>
      </w:r>
      <w:r w:rsidR="00816848">
        <w:t>çin gereğini arz ederim.</w:t>
      </w:r>
    </w:p>
    <w:p w:rsidR="00443D21" w:rsidRDefault="00443D21" w:rsidP="00816848">
      <w:pPr>
        <w:jc w:val="both"/>
      </w:pPr>
    </w:p>
    <w:p w:rsidR="005D068C" w:rsidRDefault="005D068C" w:rsidP="005D068C">
      <w:pPr>
        <w:jc w:val="both"/>
      </w:pPr>
      <w:r>
        <w:t xml:space="preserve">     </w:t>
      </w:r>
      <w:r w:rsidR="00662206">
        <w:t xml:space="preserve">                                                                                                    </w:t>
      </w:r>
      <w:r w:rsidR="007A55CD">
        <w:t xml:space="preserve">               </w:t>
      </w:r>
      <w:r>
        <w:t>Tarih:</w:t>
      </w:r>
    </w:p>
    <w:p w:rsidR="005D068C" w:rsidRDefault="00096D2D" w:rsidP="005D068C">
      <w:pPr>
        <w:jc w:val="both"/>
      </w:pPr>
      <w:r>
        <w:t xml:space="preserve">     Tel:  </w:t>
      </w:r>
      <w:proofErr w:type="gramStart"/>
      <w:r>
        <w:t>……………………………</w:t>
      </w:r>
      <w:proofErr w:type="gramEnd"/>
      <w:r w:rsidR="005D068C">
        <w:t xml:space="preserve">                     </w:t>
      </w:r>
      <w:r>
        <w:t xml:space="preserve">                </w:t>
      </w:r>
      <w:r w:rsidR="005D068C">
        <w:t>TC kimlik no</w:t>
      </w:r>
      <w:r w:rsidR="005867DA">
        <w:t xml:space="preserve"> (</w:t>
      </w:r>
      <w:r w:rsidR="005867DA" w:rsidRPr="007A55CD">
        <w:rPr>
          <w:b/>
        </w:rPr>
        <w:t>tapu maliki</w:t>
      </w:r>
      <w:r w:rsidR="005867DA">
        <w:t>)</w:t>
      </w:r>
      <w:proofErr w:type="gramStart"/>
      <w:r w:rsidR="005D068C">
        <w:t>:</w:t>
      </w:r>
      <w:r>
        <w:t>……………………………………</w:t>
      </w:r>
      <w:proofErr w:type="gramEnd"/>
    </w:p>
    <w:p w:rsidR="005D068C" w:rsidRDefault="005D068C" w:rsidP="005D068C">
      <w:pPr>
        <w:spacing w:line="600" w:lineRule="auto"/>
        <w:jc w:val="both"/>
      </w:pPr>
      <w:r>
        <w:t xml:space="preserve">     </w:t>
      </w:r>
      <w:r w:rsidR="007A55CD">
        <w:t xml:space="preserve">İLETİŞİM </w:t>
      </w:r>
      <w:r>
        <w:t>Adres</w:t>
      </w:r>
      <w:proofErr w:type="gramStart"/>
      <w:r w:rsidR="00096D2D">
        <w:t>:………………………..</w:t>
      </w:r>
      <w:proofErr w:type="gramEnd"/>
      <w:r>
        <w:t xml:space="preserve">                                      </w:t>
      </w:r>
      <w:r w:rsidR="007A55CD">
        <w:t xml:space="preserve">                             </w:t>
      </w:r>
      <w:r w:rsidR="00662206">
        <w:t xml:space="preserve">  </w:t>
      </w:r>
      <w:r>
        <w:t>Adı Soyadı</w:t>
      </w:r>
    </w:p>
    <w:p w:rsidR="005D068C" w:rsidRDefault="00B12A50" w:rsidP="005D068C">
      <w:pPr>
        <w:tabs>
          <w:tab w:val="left" w:pos="6855"/>
        </w:tabs>
        <w:jc w:val="both"/>
      </w:pPr>
      <w:r>
        <w:t xml:space="preserve">    </w:t>
      </w:r>
      <w:r w:rsidR="005D068C">
        <w:t xml:space="preserve"> </w:t>
      </w:r>
      <w:r>
        <w:t>E-mail</w:t>
      </w:r>
      <w:proofErr w:type="gramStart"/>
      <w:r>
        <w:t>:………………………………</w:t>
      </w:r>
      <w:proofErr w:type="gramEnd"/>
      <w:r w:rsidR="005D068C">
        <w:t xml:space="preserve">                                                                                 </w:t>
      </w:r>
      <w:proofErr w:type="gramStart"/>
      <w:r>
        <w:t>imza</w:t>
      </w:r>
      <w:proofErr w:type="gramEnd"/>
      <w:r w:rsidR="005D068C">
        <w:t xml:space="preserve"> </w:t>
      </w:r>
      <w:r w:rsidR="00FB19A0">
        <w:t xml:space="preserve">                  </w:t>
      </w:r>
      <w:r w:rsidR="00662206">
        <w:t xml:space="preserve">                           </w:t>
      </w:r>
      <w:r w:rsidR="00FB19A0">
        <w:t xml:space="preserve"> </w:t>
      </w:r>
      <w:r w:rsidR="005D068C">
        <w:t xml:space="preserve"> </w:t>
      </w:r>
      <w:r>
        <w:t xml:space="preserve">                          </w:t>
      </w:r>
    </w:p>
    <w:p w:rsidR="00424B21" w:rsidRPr="00B12A50" w:rsidRDefault="007A55CD" w:rsidP="00816848">
      <w:pPr>
        <w:jc w:val="both"/>
      </w:pPr>
      <w:r>
        <w:t xml:space="preserve">                                                                                    </w:t>
      </w:r>
      <w:r w:rsidR="00B12A50">
        <w:t xml:space="preserve">                               </w:t>
      </w:r>
    </w:p>
    <w:p w:rsidR="00816848" w:rsidRPr="00424B21" w:rsidRDefault="00306E7D" w:rsidP="00424B21">
      <w:pPr>
        <w:jc w:val="both"/>
        <w:rPr>
          <w:sz w:val="28"/>
          <w:szCs w:val="28"/>
        </w:rPr>
      </w:pPr>
      <w:r>
        <w:t xml:space="preserve">İSTENEN </w:t>
      </w:r>
      <w:r w:rsidR="00816848">
        <w:t>EKLER:</w:t>
      </w:r>
    </w:p>
    <w:p w:rsidR="00816848" w:rsidRDefault="00A41532" w:rsidP="00816848">
      <w:pPr>
        <w:pStyle w:val="ListeParagraf"/>
        <w:numPr>
          <w:ilvl w:val="0"/>
          <w:numId w:val="3"/>
        </w:numPr>
      </w:pPr>
      <w:r>
        <w:rPr>
          <w:b/>
          <w:sz w:val="28"/>
          <w:szCs w:val="28"/>
        </w:rPr>
        <w:t>Tapu F</w:t>
      </w:r>
      <w:r w:rsidR="00816848" w:rsidRPr="00732077">
        <w:rPr>
          <w:b/>
          <w:sz w:val="28"/>
          <w:szCs w:val="28"/>
        </w:rPr>
        <w:t>otokopisi</w:t>
      </w:r>
      <w:r w:rsidR="00816848">
        <w:t xml:space="preserve"> (Güncel)</w:t>
      </w:r>
    </w:p>
    <w:p w:rsidR="00816848" w:rsidRDefault="00254CD0" w:rsidP="00816848">
      <w:pPr>
        <w:pStyle w:val="ListeParagraf"/>
        <w:numPr>
          <w:ilvl w:val="0"/>
          <w:numId w:val="3"/>
        </w:numPr>
      </w:pPr>
      <w:r>
        <w:rPr>
          <w:b/>
          <w:sz w:val="28"/>
          <w:szCs w:val="28"/>
        </w:rPr>
        <w:t xml:space="preserve">Koordinatlı </w:t>
      </w:r>
      <w:r w:rsidR="000D28DD" w:rsidRPr="00732077">
        <w:rPr>
          <w:b/>
          <w:sz w:val="28"/>
          <w:szCs w:val="28"/>
        </w:rPr>
        <w:t xml:space="preserve">Aplikasyon Krokisi </w:t>
      </w:r>
      <w:r w:rsidR="00ED6672">
        <w:t>Fotokopi</w:t>
      </w:r>
      <w:r w:rsidR="002F0DFF">
        <w:t xml:space="preserve">si </w:t>
      </w:r>
      <w:r w:rsidR="00816848">
        <w:t>(</w:t>
      </w:r>
      <w:r w:rsidR="00617056">
        <w:t xml:space="preserve"> </w:t>
      </w:r>
      <w:r w:rsidR="00A41532">
        <w:t xml:space="preserve"> </w:t>
      </w:r>
      <w:r w:rsidR="0057478F">
        <w:rPr>
          <w:b/>
          <w:u w:val="single"/>
        </w:rPr>
        <w:t>LİHKAB</w:t>
      </w:r>
      <w:r w:rsidR="0057478F">
        <w:t xml:space="preserve">’ </w:t>
      </w:r>
      <w:proofErr w:type="gramStart"/>
      <w:r w:rsidR="0057478F">
        <w:t>tan  alınacak</w:t>
      </w:r>
      <w:proofErr w:type="gramEnd"/>
      <w:r w:rsidR="00816848">
        <w:t>)</w:t>
      </w:r>
    </w:p>
    <w:p w:rsidR="00254CD0" w:rsidRDefault="00254CD0" w:rsidP="00254CD0">
      <w:pPr>
        <w:pStyle w:val="ListeParagraf"/>
        <w:numPr>
          <w:ilvl w:val="0"/>
          <w:numId w:val="3"/>
        </w:numPr>
      </w:pPr>
      <w:r>
        <w:t xml:space="preserve">İmar Durum Belgesi Fotokopisi ( </w:t>
      </w:r>
      <w:r w:rsidRPr="002F0DFF">
        <w:rPr>
          <w:u w:val="single"/>
        </w:rPr>
        <w:t xml:space="preserve">İstikamet </w:t>
      </w:r>
      <w:proofErr w:type="spellStart"/>
      <w:r w:rsidRPr="002F0DFF">
        <w:rPr>
          <w:u w:val="single"/>
        </w:rPr>
        <w:t>Rölövesi</w:t>
      </w:r>
      <w:proofErr w:type="spellEnd"/>
      <w:r>
        <w:t xml:space="preserve"> ve </w:t>
      </w:r>
      <w:r w:rsidRPr="002F0DFF">
        <w:rPr>
          <w:u w:val="single"/>
        </w:rPr>
        <w:t>Kot-Kesit</w:t>
      </w:r>
      <w:r>
        <w:t xml:space="preserve"> Belgesi başvurusu için )</w:t>
      </w:r>
    </w:p>
    <w:p w:rsidR="00816848" w:rsidRDefault="00816848" w:rsidP="00816848">
      <w:pPr>
        <w:pStyle w:val="ListeParagraf"/>
        <w:numPr>
          <w:ilvl w:val="0"/>
          <w:numId w:val="3"/>
        </w:numPr>
      </w:pPr>
      <w:r>
        <w:t xml:space="preserve">İnşaat İstikamet </w:t>
      </w:r>
      <w:proofErr w:type="spellStart"/>
      <w:r>
        <w:t>Rölövesi</w:t>
      </w:r>
      <w:proofErr w:type="spellEnd"/>
      <w:r w:rsidR="002F0DFF">
        <w:t xml:space="preserve"> Fotokopisi</w:t>
      </w:r>
      <w:r>
        <w:t xml:space="preserve"> (</w:t>
      </w:r>
      <w:r w:rsidR="00617056">
        <w:t xml:space="preserve"> </w:t>
      </w:r>
      <w:r>
        <w:t>Kot-Kesit Belgesi başvurusu için</w:t>
      </w:r>
      <w:r w:rsidR="00617056">
        <w:t xml:space="preserve"> </w:t>
      </w:r>
      <w:r>
        <w:t>)</w:t>
      </w:r>
    </w:p>
    <w:p w:rsidR="00254CD0" w:rsidRDefault="00254CD0" w:rsidP="00254CD0">
      <w:pPr>
        <w:pStyle w:val="ListeParagraf"/>
        <w:numPr>
          <w:ilvl w:val="0"/>
          <w:numId w:val="3"/>
        </w:numPr>
      </w:pPr>
      <w:r>
        <w:t>Vaziyet Planı Fotokopisi (</w:t>
      </w:r>
      <w:r w:rsidRPr="002F0DFF">
        <w:rPr>
          <w:u w:val="single"/>
        </w:rPr>
        <w:t>Kot-Kesit</w:t>
      </w:r>
      <w:r>
        <w:t xml:space="preserve"> Belgesi başvurusu için - </w:t>
      </w:r>
      <w:r w:rsidR="00A70D3D">
        <w:t>M</w:t>
      </w:r>
      <w:r>
        <w:t>imar tarafından ıslak imzalı)</w:t>
      </w:r>
    </w:p>
    <w:p w:rsidR="00254CD0" w:rsidRDefault="00254CD0" w:rsidP="00816848">
      <w:pPr>
        <w:pStyle w:val="ListeParagraf"/>
        <w:numPr>
          <w:ilvl w:val="0"/>
          <w:numId w:val="3"/>
        </w:numPr>
      </w:pPr>
      <w:proofErr w:type="spellStart"/>
      <w:r>
        <w:t>Plankote</w:t>
      </w:r>
      <w:proofErr w:type="spellEnd"/>
      <w:r>
        <w:t xml:space="preserve"> (Kot-Kesit Belgesi ve Ağaç Revizyonu başvurusu için  - Harita Mühendisi tarafından ıslak imzalı)</w:t>
      </w:r>
    </w:p>
    <w:p w:rsidR="00254CD0" w:rsidRDefault="00254CD0" w:rsidP="00254CD0">
      <w:pPr>
        <w:pStyle w:val="ListeParagraf"/>
        <w:numPr>
          <w:ilvl w:val="0"/>
          <w:numId w:val="3"/>
        </w:numPr>
      </w:pPr>
      <w:proofErr w:type="spellStart"/>
      <w:r>
        <w:t>Gps</w:t>
      </w:r>
      <w:proofErr w:type="spellEnd"/>
      <w:r>
        <w:t xml:space="preserve"> Ölçüm Raporu (Kot-Kesit Belgesi ve Ağaç Revizyonu başvurusu için  - Harita Mühendisi tarafından ıslak imzalı)</w:t>
      </w:r>
    </w:p>
    <w:p w:rsidR="008E192F" w:rsidRPr="00816848" w:rsidRDefault="00B671BC" w:rsidP="00816848">
      <w:pPr>
        <w:pStyle w:val="ListeParagraf"/>
        <w:numPr>
          <w:ilvl w:val="0"/>
          <w:numId w:val="3"/>
        </w:numPr>
      </w:pPr>
      <w:r>
        <w:t>Kot Kesit Belgesi ve Ağaç Revizyonu</w:t>
      </w:r>
      <w:r w:rsidR="00970BCB">
        <w:t xml:space="preserve"> ücreti</w:t>
      </w:r>
      <w:r w:rsidR="008E192F">
        <w:t xml:space="preserve"> </w:t>
      </w:r>
      <w:r w:rsidR="008E192F" w:rsidRPr="00A70D3D">
        <w:rPr>
          <w:b/>
        </w:rPr>
        <w:t xml:space="preserve">işlem </w:t>
      </w:r>
      <w:r w:rsidR="008E192F" w:rsidRPr="00E244AB">
        <w:rPr>
          <w:b/>
        </w:rPr>
        <w:t>tamamlanınca</w:t>
      </w:r>
      <w:r w:rsidR="008E192F">
        <w:t xml:space="preserve"> ödenir</w:t>
      </w:r>
      <w:r w:rsidR="00A41532">
        <w:t>.</w:t>
      </w:r>
    </w:p>
    <w:sectPr w:rsidR="008E192F" w:rsidRPr="00816848" w:rsidSect="005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2C9"/>
    <w:multiLevelType w:val="hybridMultilevel"/>
    <w:tmpl w:val="6D2A578A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1902"/>
    <w:multiLevelType w:val="hybridMultilevel"/>
    <w:tmpl w:val="4A42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551DC"/>
    <w:multiLevelType w:val="hybridMultilevel"/>
    <w:tmpl w:val="355A093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48"/>
    <w:rsid w:val="00096D2D"/>
    <w:rsid w:val="000D28DD"/>
    <w:rsid w:val="00110A8E"/>
    <w:rsid w:val="00124254"/>
    <w:rsid w:val="001560A3"/>
    <w:rsid w:val="00211536"/>
    <w:rsid w:val="0021551A"/>
    <w:rsid w:val="00254CD0"/>
    <w:rsid w:val="00266090"/>
    <w:rsid w:val="002A004C"/>
    <w:rsid w:val="002F0DFF"/>
    <w:rsid w:val="00306E7D"/>
    <w:rsid w:val="00316BDF"/>
    <w:rsid w:val="003364C9"/>
    <w:rsid w:val="00342E99"/>
    <w:rsid w:val="00343BA7"/>
    <w:rsid w:val="00371964"/>
    <w:rsid w:val="00376AF6"/>
    <w:rsid w:val="003D44D9"/>
    <w:rsid w:val="00424B21"/>
    <w:rsid w:val="00443D21"/>
    <w:rsid w:val="004830C6"/>
    <w:rsid w:val="00493558"/>
    <w:rsid w:val="004B7995"/>
    <w:rsid w:val="00533050"/>
    <w:rsid w:val="0057478F"/>
    <w:rsid w:val="005867DA"/>
    <w:rsid w:val="005A00E3"/>
    <w:rsid w:val="005D068C"/>
    <w:rsid w:val="00617056"/>
    <w:rsid w:val="00662206"/>
    <w:rsid w:val="007102DD"/>
    <w:rsid w:val="00732077"/>
    <w:rsid w:val="007629EF"/>
    <w:rsid w:val="007A55CD"/>
    <w:rsid w:val="00816848"/>
    <w:rsid w:val="00816BFD"/>
    <w:rsid w:val="008A6780"/>
    <w:rsid w:val="008D5102"/>
    <w:rsid w:val="008E192F"/>
    <w:rsid w:val="00970BCB"/>
    <w:rsid w:val="00A41532"/>
    <w:rsid w:val="00A543C4"/>
    <w:rsid w:val="00A70D3D"/>
    <w:rsid w:val="00A807A7"/>
    <w:rsid w:val="00AE71C8"/>
    <w:rsid w:val="00B12A50"/>
    <w:rsid w:val="00B51203"/>
    <w:rsid w:val="00B654DB"/>
    <w:rsid w:val="00B671BC"/>
    <w:rsid w:val="00B76D12"/>
    <w:rsid w:val="00BB44B6"/>
    <w:rsid w:val="00BC5D1C"/>
    <w:rsid w:val="00C0323B"/>
    <w:rsid w:val="00C16CCB"/>
    <w:rsid w:val="00C61B33"/>
    <w:rsid w:val="00C872E4"/>
    <w:rsid w:val="00CB7021"/>
    <w:rsid w:val="00D26DAC"/>
    <w:rsid w:val="00DF4064"/>
    <w:rsid w:val="00E244AB"/>
    <w:rsid w:val="00EC6E70"/>
    <w:rsid w:val="00ED6672"/>
    <w:rsid w:val="00F55541"/>
    <w:rsid w:val="00FA3C86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D6F2"/>
  <w15:docId w15:val="{A4661A15-99AD-4701-A188-7F3226FC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6B14DB11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kumsal.ozturk</dc:creator>
  <cp:lastModifiedBy>Sercan Guner</cp:lastModifiedBy>
  <cp:revision>4</cp:revision>
  <cp:lastPrinted>2021-10-15T11:26:00Z</cp:lastPrinted>
  <dcterms:created xsi:type="dcterms:W3CDTF">2024-10-09T06:19:00Z</dcterms:created>
  <dcterms:modified xsi:type="dcterms:W3CDTF">2024-10-09T06:27:00Z</dcterms:modified>
</cp:coreProperties>
</file>