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FD" w:rsidRPr="006C4DF8" w:rsidRDefault="006C4DF8" w:rsidP="00816B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KADIKÖY BELEDİYE</w:t>
      </w:r>
      <w:r w:rsidR="00816BFD" w:rsidRPr="006C4DF8">
        <w:rPr>
          <w:b/>
          <w:sz w:val="28"/>
          <w:szCs w:val="28"/>
        </w:rPr>
        <w:t xml:space="preserve"> BAŞKANLIĞI</w:t>
      </w:r>
      <w:r>
        <w:rPr>
          <w:b/>
          <w:sz w:val="28"/>
          <w:szCs w:val="28"/>
        </w:rPr>
        <w:t>NA</w:t>
      </w:r>
    </w:p>
    <w:p w:rsidR="002F0DFF" w:rsidRPr="001B2D18" w:rsidRDefault="002F0DFF" w:rsidP="00816848">
      <w:pPr>
        <w:jc w:val="both"/>
        <w:rPr>
          <w:sz w:val="24"/>
          <w:szCs w:val="24"/>
        </w:rPr>
      </w:pPr>
      <w:proofErr w:type="gramStart"/>
      <w:r w:rsidRPr="001B2D18">
        <w:rPr>
          <w:b/>
          <w:sz w:val="24"/>
          <w:szCs w:val="24"/>
        </w:rPr>
        <w:t>NOT :</w:t>
      </w:r>
      <w:r w:rsidRPr="001B2D18">
        <w:rPr>
          <w:sz w:val="24"/>
          <w:szCs w:val="24"/>
        </w:rPr>
        <w:t xml:space="preserve"> VEKALETEN</w:t>
      </w:r>
      <w:proofErr w:type="gramEnd"/>
      <w:r w:rsidRPr="001B2D18">
        <w:rPr>
          <w:sz w:val="24"/>
          <w:szCs w:val="24"/>
        </w:rPr>
        <w:t xml:space="preserve"> YAPILAN BAŞVURULAR BELEDİYEMİZİN WEB SİTESİNDE HİZMET BAŞVURULARINDAN İMAR DURUMU KONUSU</w:t>
      </w:r>
      <w:r w:rsidR="003364C9" w:rsidRPr="001B2D18">
        <w:rPr>
          <w:sz w:val="24"/>
          <w:szCs w:val="24"/>
        </w:rPr>
        <w:t xml:space="preserve"> ve UYGUN ALT KONU </w:t>
      </w:r>
      <w:r w:rsidRPr="001B2D18">
        <w:rPr>
          <w:sz w:val="24"/>
          <w:szCs w:val="24"/>
        </w:rPr>
        <w:t xml:space="preserve"> SEÇİLEREK Y</w:t>
      </w:r>
      <w:r w:rsidR="00DC7678">
        <w:rPr>
          <w:sz w:val="24"/>
          <w:szCs w:val="24"/>
        </w:rPr>
        <w:t>APILIR, BAŞVURU SONRASI DİLEKÇE VE EKLERİN FOTOKOPİLERİ</w:t>
      </w:r>
      <w:r w:rsidRPr="001B2D18">
        <w:rPr>
          <w:sz w:val="24"/>
          <w:szCs w:val="24"/>
        </w:rPr>
        <w:t xml:space="preserve"> HALK MASASINA TESLİM EDİLİR.                                                                                                  </w:t>
      </w:r>
    </w:p>
    <w:p w:rsidR="00816848" w:rsidRDefault="00816848" w:rsidP="00816848">
      <w:pPr>
        <w:jc w:val="both"/>
      </w:pPr>
      <w:r>
        <w:t xml:space="preserve">Kadıköy İlçesi, </w:t>
      </w:r>
      <w:proofErr w:type="gramStart"/>
      <w:r>
        <w:t>………</w:t>
      </w:r>
      <w:r w:rsidR="00443D21">
        <w:t>…</w:t>
      </w:r>
      <w:r w:rsidR="008E192F">
        <w:t>…………</w:t>
      </w:r>
      <w:r w:rsidR="008863BF">
        <w:t>…………</w:t>
      </w:r>
      <w:proofErr w:type="gramEnd"/>
      <w:r w:rsidR="008863BF">
        <w:t xml:space="preserve"> Mahallesi</w:t>
      </w:r>
      <w:r>
        <w:t xml:space="preserve">, </w:t>
      </w:r>
      <w:proofErr w:type="gramStart"/>
      <w:r>
        <w:t>………</w:t>
      </w:r>
      <w:r w:rsidR="00443D21">
        <w:t>…</w:t>
      </w:r>
      <w:r w:rsidR="008863BF">
        <w:t>……</w:t>
      </w:r>
      <w:proofErr w:type="gramEnd"/>
      <w:r w:rsidR="005A00E3">
        <w:t xml:space="preserve"> Ada, </w:t>
      </w:r>
      <w:proofErr w:type="gramStart"/>
      <w:r w:rsidR="005A00E3">
        <w:t>……</w:t>
      </w:r>
      <w:r w:rsidR="00443D21">
        <w:t>…</w:t>
      </w:r>
      <w:r w:rsidR="005A00E3">
        <w:t>…</w:t>
      </w:r>
      <w:r w:rsidR="008863BF">
        <w:t>……</w:t>
      </w:r>
      <w:proofErr w:type="gramEnd"/>
      <w:r w:rsidR="005A00E3">
        <w:t>Parsel sayılı yere</w:t>
      </w:r>
      <w:r>
        <w:t xml:space="preserve"> </w:t>
      </w:r>
      <w:r w:rsidR="0021551A">
        <w:t>ait;</w:t>
      </w:r>
    </w:p>
    <w:p w:rsidR="00816848" w:rsidRDefault="00B76D12" w:rsidP="00816848">
      <w:pPr>
        <w:pStyle w:val="ListeParagraf"/>
        <w:numPr>
          <w:ilvl w:val="0"/>
          <w:numId w:val="1"/>
        </w:numPr>
        <w:jc w:val="both"/>
      </w:pPr>
      <w:r>
        <w:t>İmar Durum Belgesinin,</w:t>
      </w:r>
    </w:p>
    <w:p w:rsidR="002851B9" w:rsidRDefault="00816848" w:rsidP="00816848">
      <w:pPr>
        <w:pStyle w:val="ListeParagraf"/>
        <w:numPr>
          <w:ilvl w:val="0"/>
          <w:numId w:val="1"/>
        </w:numPr>
        <w:jc w:val="both"/>
      </w:pPr>
      <w:r>
        <w:t xml:space="preserve">İnşaat İstikamet </w:t>
      </w:r>
      <w:proofErr w:type="spellStart"/>
      <w:r>
        <w:t>Rölövesinin</w:t>
      </w:r>
      <w:proofErr w:type="spellEnd"/>
      <w:r w:rsidR="00B76D12">
        <w:t>,</w:t>
      </w:r>
      <w:r w:rsidR="00DC7678">
        <w:t xml:space="preserve"> </w:t>
      </w:r>
    </w:p>
    <w:p w:rsidR="00443D21" w:rsidRDefault="00B76D12" w:rsidP="00816848">
      <w:pPr>
        <w:jc w:val="both"/>
      </w:pPr>
      <w:proofErr w:type="gramStart"/>
      <w:r>
        <w:t>düzenlenmesi</w:t>
      </w:r>
      <w:proofErr w:type="gramEnd"/>
      <w:r>
        <w:t xml:space="preserve"> </w:t>
      </w:r>
      <w:r w:rsidR="00FB19A0">
        <w:t>i</w:t>
      </w:r>
      <w:r w:rsidR="00816848">
        <w:t>çin gereğini arz ederim.</w:t>
      </w:r>
    </w:p>
    <w:p w:rsidR="00443D21" w:rsidRDefault="00443D21" w:rsidP="00816848">
      <w:pPr>
        <w:jc w:val="both"/>
      </w:pPr>
    </w:p>
    <w:p w:rsidR="005D068C" w:rsidRDefault="005D068C" w:rsidP="005D068C">
      <w:pPr>
        <w:jc w:val="both"/>
      </w:pPr>
      <w:r>
        <w:t xml:space="preserve">     </w:t>
      </w:r>
      <w:r w:rsidR="00662206">
        <w:t xml:space="preserve">                                                                                                    </w:t>
      </w:r>
      <w:r w:rsidR="007A55CD">
        <w:t xml:space="preserve">               </w:t>
      </w:r>
      <w:r>
        <w:t>Tarih:</w:t>
      </w:r>
    </w:p>
    <w:p w:rsidR="005D068C" w:rsidRDefault="00096D2D" w:rsidP="005D068C">
      <w:pPr>
        <w:jc w:val="both"/>
      </w:pPr>
      <w:r>
        <w:t xml:space="preserve">     Tel:  </w:t>
      </w:r>
      <w:proofErr w:type="gramStart"/>
      <w:r>
        <w:t>……………………………</w:t>
      </w:r>
      <w:proofErr w:type="gramEnd"/>
      <w:r w:rsidR="005D068C">
        <w:t xml:space="preserve">                     </w:t>
      </w:r>
      <w:r>
        <w:t xml:space="preserve">                </w:t>
      </w:r>
      <w:r w:rsidR="005D068C">
        <w:t>TC kimlik no</w:t>
      </w:r>
      <w:r w:rsidR="005867DA">
        <w:t xml:space="preserve"> (</w:t>
      </w:r>
      <w:r w:rsidR="005867DA" w:rsidRPr="007A55CD">
        <w:rPr>
          <w:b/>
        </w:rPr>
        <w:t>tapu maliki</w:t>
      </w:r>
      <w:r w:rsidR="005867DA">
        <w:t>)</w:t>
      </w:r>
      <w:proofErr w:type="gramStart"/>
      <w:r w:rsidR="005D068C">
        <w:t>:</w:t>
      </w:r>
      <w:r>
        <w:t>……………………………………</w:t>
      </w:r>
      <w:proofErr w:type="gramEnd"/>
    </w:p>
    <w:p w:rsidR="005D068C" w:rsidRDefault="005D068C" w:rsidP="005D068C">
      <w:pPr>
        <w:spacing w:line="600" w:lineRule="auto"/>
        <w:jc w:val="both"/>
      </w:pPr>
      <w:r>
        <w:t xml:space="preserve">     </w:t>
      </w:r>
      <w:r w:rsidR="007A55CD">
        <w:t xml:space="preserve">İLETİŞİM </w:t>
      </w:r>
      <w:r>
        <w:t>Adres</w:t>
      </w:r>
      <w:r w:rsidR="00096D2D">
        <w:t>:………………………..</w:t>
      </w:r>
      <w:r>
        <w:t xml:space="preserve">                                      </w:t>
      </w:r>
      <w:r w:rsidR="007A55CD">
        <w:t xml:space="preserve">                             </w:t>
      </w:r>
      <w:r w:rsidR="00662206">
        <w:t xml:space="preserve">  </w:t>
      </w:r>
      <w:r>
        <w:t>Adı Soyadı</w:t>
      </w:r>
    </w:p>
    <w:p w:rsidR="005D068C" w:rsidRDefault="00B12A50" w:rsidP="005D068C">
      <w:pPr>
        <w:tabs>
          <w:tab w:val="left" w:pos="6855"/>
        </w:tabs>
        <w:jc w:val="both"/>
      </w:pPr>
      <w:r>
        <w:t xml:space="preserve">    </w:t>
      </w:r>
      <w:r w:rsidR="005D068C">
        <w:t xml:space="preserve"> </w:t>
      </w:r>
      <w:r>
        <w:t>E-mail:………………………………</w:t>
      </w:r>
      <w:r w:rsidR="005D068C">
        <w:t xml:space="preserve">                                                                                 </w:t>
      </w:r>
      <w:r>
        <w:t>imza</w:t>
      </w:r>
      <w:r w:rsidR="005D068C">
        <w:t xml:space="preserve"> </w:t>
      </w:r>
      <w:r w:rsidR="00FB19A0">
        <w:t xml:space="preserve">                  </w:t>
      </w:r>
      <w:r w:rsidR="00662206">
        <w:t xml:space="preserve">                           </w:t>
      </w:r>
      <w:r w:rsidR="00FB19A0">
        <w:t xml:space="preserve"> </w:t>
      </w:r>
      <w:r w:rsidR="005D068C">
        <w:t xml:space="preserve"> </w:t>
      </w:r>
      <w:r>
        <w:t xml:space="preserve">                          </w:t>
      </w:r>
    </w:p>
    <w:p w:rsidR="00424B21" w:rsidRPr="00B12A50" w:rsidRDefault="007A55CD" w:rsidP="00816848">
      <w:pPr>
        <w:jc w:val="both"/>
      </w:pPr>
      <w:r>
        <w:t xml:space="preserve">                                                                                    </w:t>
      </w:r>
      <w:r w:rsidR="00B12A50">
        <w:t xml:space="preserve">                               </w:t>
      </w:r>
    </w:p>
    <w:p w:rsidR="00816848" w:rsidRDefault="00306E7D" w:rsidP="00424B21">
      <w:pPr>
        <w:jc w:val="both"/>
        <w:rPr>
          <w:sz w:val="28"/>
          <w:szCs w:val="28"/>
        </w:rPr>
      </w:pPr>
      <w:r w:rsidRPr="00DA4DF6">
        <w:rPr>
          <w:b/>
          <w:u w:val="single"/>
        </w:rPr>
        <w:t xml:space="preserve">İSTENEN </w:t>
      </w:r>
      <w:r w:rsidR="00816848" w:rsidRPr="00DA4DF6">
        <w:rPr>
          <w:b/>
          <w:u w:val="single"/>
        </w:rPr>
        <w:t>EKLER:</w:t>
      </w:r>
      <w:r w:rsidR="00DA4DF6">
        <w:t xml:space="preserve"> </w:t>
      </w:r>
      <w:r w:rsidR="00F0571F">
        <w:t xml:space="preserve"> </w:t>
      </w:r>
      <w:r w:rsidR="00DA4DF6" w:rsidRPr="00F0571F">
        <w:rPr>
          <w:sz w:val="28"/>
          <w:szCs w:val="28"/>
        </w:rPr>
        <w:t>Aşağıdaki ekler tamamlandıktan ve harçlar ödendikten sonra Halk Masasına teslim edilmelidir.</w:t>
      </w:r>
    </w:p>
    <w:p w:rsidR="00F4639A" w:rsidRPr="00F4639A" w:rsidRDefault="00F4639A" w:rsidP="00424B2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F4639A">
        <w:rPr>
          <w:b/>
          <w:sz w:val="28"/>
          <w:szCs w:val="28"/>
          <w:u w:val="single"/>
        </w:rPr>
        <w:t xml:space="preserve"> Numara sırasına göre işlem takibi yapılması rica olunur.</w:t>
      </w:r>
    </w:p>
    <w:p w:rsidR="00F4639A" w:rsidRDefault="00AD2F8E" w:rsidP="00F4639A">
      <w:pPr>
        <w:pStyle w:val="ListeParagraf"/>
        <w:numPr>
          <w:ilvl w:val="0"/>
          <w:numId w:val="4"/>
        </w:numPr>
        <w:spacing w:line="240" w:lineRule="auto"/>
      </w:pPr>
      <w:r>
        <w:rPr>
          <w:b/>
          <w:sz w:val="28"/>
          <w:szCs w:val="28"/>
        </w:rPr>
        <w:t xml:space="preserve">Koordinatlı </w:t>
      </w:r>
      <w:r w:rsidR="00F4639A" w:rsidRPr="00943482">
        <w:rPr>
          <w:b/>
          <w:sz w:val="28"/>
          <w:szCs w:val="28"/>
        </w:rPr>
        <w:t>Aplikasyon Krokisi ASLI</w:t>
      </w:r>
      <w:r w:rsidR="00F4639A">
        <w:t xml:space="preserve"> ve Fotokopisi (</w:t>
      </w:r>
      <w:r w:rsidR="000B1030">
        <w:rPr>
          <w:b/>
          <w:u w:val="single"/>
        </w:rPr>
        <w:t>LİHKAB</w:t>
      </w:r>
      <w:r w:rsidR="00F4639A">
        <w:t xml:space="preserve">’ </w:t>
      </w:r>
      <w:proofErr w:type="gramStart"/>
      <w:r w:rsidR="00F4639A">
        <w:t>tan  alınacak</w:t>
      </w:r>
      <w:proofErr w:type="gramEnd"/>
      <w:r w:rsidR="00F4639A">
        <w:t>)</w:t>
      </w:r>
    </w:p>
    <w:p w:rsidR="00F4639A" w:rsidRDefault="00F4639A" w:rsidP="00F4639A">
      <w:pPr>
        <w:pStyle w:val="ListeParagraf"/>
        <w:spacing w:line="240" w:lineRule="auto"/>
        <w:ind w:left="1080"/>
      </w:pPr>
    </w:p>
    <w:p w:rsidR="000F5A9E" w:rsidRDefault="000F5A9E" w:rsidP="00DC7678">
      <w:pPr>
        <w:pStyle w:val="ListeParagraf"/>
        <w:numPr>
          <w:ilvl w:val="0"/>
          <w:numId w:val="4"/>
        </w:numPr>
        <w:spacing w:line="240" w:lineRule="auto"/>
      </w:pPr>
      <w:r w:rsidRPr="00F4639A">
        <w:rPr>
          <w:b/>
          <w:sz w:val="28"/>
          <w:szCs w:val="28"/>
        </w:rPr>
        <w:t>Harç Makbuzu Fotokopisi</w:t>
      </w:r>
      <w:r>
        <w:t xml:space="preserve"> </w:t>
      </w:r>
    </w:p>
    <w:p w:rsidR="000F5A9E" w:rsidRDefault="000F5A9E" w:rsidP="00F4639A">
      <w:pPr>
        <w:pStyle w:val="ListeParagraf"/>
        <w:spacing w:line="240" w:lineRule="auto"/>
        <w:rPr>
          <w:b/>
        </w:rPr>
      </w:pPr>
      <w:r w:rsidRPr="00943482">
        <w:rPr>
          <w:b/>
        </w:rPr>
        <w:t>(</w:t>
      </w:r>
      <w:r w:rsidRPr="00286E1B">
        <w:rPr>
          <w:b/>
          <w:sz w:val="24"/>
          <w:szCs w:val="24"/>
        </w:rPr>
        <w:t>İmar Durum Belgesi ücreti</w:t>
      </w:r>
      <w:r w:rsidRPr="00943482">
        <w:t>, başvuru aşamasında</w:t>
      </w:r>
      <w:r w:rsidRPr="00943482">
        <w:rPr>
          <w:b/>
        </w:rPr>
        <w:t xml:space="preserve"> ‘’2.KAT </w:t>
      </w:r>
      <w:r w:rsidR="00E43270">
        <w:rPr>
          <w:b/>
        </w:rPr>
        <w:t xml:space="preserve">A BLOK ODA 302 İMAR DURUM </w:t>
      </w:r>
      <w:r w:rsidRPr="00943482">
        <w:rPr>
          <w:b/>
        </w:rPr>
        <w:t xml:space="preserve">BÜROSUNDA TAHAKKUK EDİLECEK ve </w:t>
      </w:r>
      <w:r>
        <w:rPr>
          <w:b/>
        </w:rPr>
        <w:t xml:space="preserve">VEZNEDE </w:t>
      </w:r>
      <w:r w:rsidRPr="00943482">
        <w:rPr>
          <w:b/>
        </w:rPr>
        <w:t>ÖDENECEK</w:t>
      </w:r>
      <w:r w:rsidR="00DD711D">
        <w:rPr>
          <w:b/>
        </w:rPr>
        <w:t xml:space="preserve"> fotokopisi teslim edilecek</w:t>
      </w:r>
      <w:r w:rsidRPr="00943482">
        <w:rPr>
          <w:b/>
        </w:rPr>
        <w:t>’’ )</w:t>
      </w:r>
    </w:p>
    <w:p w:rsidR="000F5A9E" w:rsidRPr="00943482" w:rsidRDefault="000F5A9E" w:rsidP="00F4639A">
      <w:pPr>
        <w:pStyle w:val="ListeParagraf"/>
        <w:spacing w:line="240" w:lineRule="auto"/>
        <w:rPr>
          <w:b/>
        </w:rPr>
      </w:pPr>
    </w:p>
    <w:p w:rsidR="000F5A9E" w:rsidRDefault="000F5A9E" w:rsidP="00F4639A">
      <w:pPr>
        <w:pStyle w:val="ListeParagraf"/>
        <w:spacing w:line="240" w:lineRule="auto"/>
        <w:rPr>
          <w:b/>
        </w:rPr>
      </w:pPr>
      <w:r w:rsidRPr="00943482">
        <w:rPr>
          <w:b/>
        </w:rPr>
        <w:t>(</w:t>
      </w:r>
      <w:r w:rsidRPr="00286E1B">
        <w:rPr>
          <w:b/>
          <w:sz w:val="24"/>
          <w:szCs w:val="24"/>
        </w:rPr>
        <w:t xml:space="preserve">İnşaat İstikamet </w:t>
      </w:r>
      <w:proofErr w:type="spellStart"/>
      <w:r w:rsidRPr="00286E1B">
        <w:rPr>
          <w:b/>
          <w:sz w:val="24"/>
          <w:szCs w:val="24"/>
        </w:rPr>
        <w:t>Rölövesi</w:t>
      </w:r>
      <w:proofErr w:type="spellEnd"/>
      <w:r>
        <w:rPr>
          <w:b/>
          <w:sz w:val="24"/>
          <w:szCs w:val="24"/>
        </w:rPr>
        <w:t xml:space="preserve"> </w:t>
      </w:r>
      <w:r w:rsidRPr="00286E1B">
        <w:rPr>
          <w:b/>
          <w:sz w:val="24"/>
          <w:szCs w:val="24"/>
        </w:rPr>
        <w:t>ücreti</w:t>
      </w:r>
      <w:r w:rsidRPr="00943482">
        <w:t>, başvuru aşamasında</w:t>
      </w:r>
      <w:r w:rsidRPr="00943482">
        <w:rPr>
          <w:b/>
        </w:rPr>
        <w:t xml:space="preserve"> ‘’2.KAT </w:t>
      </w:r>
      <w:r w:rsidR="00C77E12">
        <w:rPr>
          <w:b/>
          <w:u w:val="single"/>
        </w:rPr>
        <w:t xml:space="preserve">A BLOK </w:t>
      </w:r>
      <w:r w:rsidR="00E43270">
        <w:rPr>
          <w:b/>
          <w:u w:val="single"/>
        </w:rPr>
        <w:t xml:space="preserve">ODA </w:t>
      </w:r>
      <w:r w:rsidR="00C77E12">
        <w:rPr>
          <w:b/>
          <w:u w:val="single"/>
        </w:rPr>
        <w:t>312</w:t>
      </w:r>
      <w:r>
        <w:rPr>
          <w:b/>
        </w:rPr>
        <w:t xml:space="preserve"> PLAN PROJE KALEM</w:t>
      </w:r>
      <w:r w:rsidRPr="00943482">
        <w:rPr>
          <w:b/>
        </w:rPr>
        <w:t xml:space="preserve"> BÜROSUNDA TAHAKKUK EDİLECEK ve </w:t>
      </w:r>
      <w:r>
        <w:rPr>
          <w:b/>
        </w:rPr>
        <w:t xml:space="preserve">VEZNEDE </w:t>
      </w:r>
      <w:r w:rsidRPr="00943482">
        <w:rPr>
          <w:b/>
        </w:rPr>
        <w:t>ÖDENECEK’’</w:t>
      </w:r>
      <w:r w:rsidR="00DD711D">
        <w:rPr>
          <w:b/>
        </w:rPr>
        <w:t xml:space="preserve"> fotokopisi teslim edilecek</w:t>
      </w:r>
      <w:r w:rsidRPr="00943482">
        <w:rPr>
          <w:b/>
        </w:rPr>
        <w:t>)</w:t>
      </w:r>
    </w:p>
    <w:p w:rsidR="00DC7678" w:rsidRDefault="00DC7678" w:rsidP="00F4639A">
      <w:pPr>
        <w:pStyle w:val="ListeParagraf"/>
        <w:spacing w:line="240" w:lineRule="auto"/>
        <w:rPr>
          <w:b/>
        </w:rPr>
      </w:pPr>
    </w:p>
    <w:p w:rsidR="000F5A9E" w:rsidRPr="000F5A9E" w:rsidRDefault="00DC7678" w:rsidP="00DC7678">
      <w:pPr>
        <w:pStyle w:val="ListeParagraf"/>
        <w:numPr>
          <w:ilvl w:val="0"/>
          <w:numId w:val="4"/>
        </w:numPr>
        <w:spacing w:line="240" w:lineRule="auto"/>
        <w:rPr>
          <w:b/>
        </w:rPr>
      </w:pPr>
      <w:r w:rsidRPr="00DC7678">
        <w:rPr>
          <w:b/>
          <w:sz w:val="26"/>
          <w:szCs w:val="26"/>
        </w:rPr>
        <w:t>İmar Durum Belgesi Fotokopisi</w:t>
      </w:r>
      <w:r>
        <w:rPr>
          <w:b/>
          <w:sz w:val="24"/>
          <w:szCs w:val="24"/>
        </w:rPr>
        <w:t xml:space="preserve"> ( inşaat istikamet başvurusunda istenir )</w:t>
      </w:r>
    </w:p>
    <w:p w:rsidR="00286E1B" w:rsidRPr="00286E1B" w:rsidRDefault="00286E1B" w:rsidP="00F4639A">
      <w:pPr>
        <w:pStyle w:val="ListeParagraf"/>
        <w:spacing w:line="240" w:lineRule="auto"/>
      </w:pPr>
    </w:p>
    <w:p w:rsidR="00DA4DF6" w:rsidRDefault="00A41532" w:rsidP="00F4639A">
      <w:pPr>
        <w:pStyle w:val="ListeParagraf"/>
        <w:numPr>
          <w:ilvl w:val="0"/>
          <w:numId w:val="4"/>
        </w:numPr>
        <w:spacing w:line="240" w:lineRule="auto"/>
      </w:pPr>
      <w:r>
        <w:rPr>
          <w:b/>
          <w:sz w:val="28"/>
          <w:szCs w:val="28"/>
        </w:rPr>
        <w:t>Tapu F</w:t>
      </w:r>
      <w:r w:rsidR="00816848" w:rsidRPr="00732077">
        <w:rPr>
          <w:b/>
          <w:sz w:val="28"/>
          <w:szCs w:val="28"/>
        </w:rPr>
        <w:t>otokopisi</w:t>
      </w:r>
      <w:r w:rsidR="00816848">
        <w:t xml:space="preserve"> (Güncel)</w:t>
      </w:r>
    </w:p>
    <w:p w:rsidR="001B2D18" w:rsidRDefault="001B2D18" w:rsidP="001B2D18">
      <w:pPr>
        <w:pStyle w:val="ListeParagraf"/>
        <w:spacing w:line="240" w:lineRule="auto"/>
        <w:ind w:left="1080"/>
      </w:pPr>
    </w:p>
    <w:p w:rsidR="00F4639A" w:rsidRPr="00957042" w:rsidRDefault="00F4639A" w:rsidP="00957042">
      <w:pPr>
        <w:pStyle w:val="ListeParagraf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639A">
        <w:rPr>
          <w:b/>
          <w:sz w:val="28"/>
          <w:szCs w:val="28"/>
        </w:rPr>
        <w:t>Dilekçeyi doldurduktan sonra</w:t>
      </w:r>
      <w:r w:rsidR="00DC7678">
        <w:rPr>
          <w:b/>
          <w:sz w:val="28"/>
          <w:szCs w:val="28"/>
        </w:rPr>
        <w:t xml:space="preserve"> </w:t>
      </w:r>
      <w:r w:rsidR="00B56727">
        <w:rPr>
          <w:b/>
          <w:sz w:val="28"/>
          <w:szCs w:val="28"/>
        </w:rPr>
        <w:t>t</w:t>
      </w:r>
      <w:r w:rsidR="00DC7678">
        <w:rPr>
          <w:b/>
          <w:sz w:val="28"/>
          <w:szCs w:val="28"/>
        </w:rPr>
        <w:t>üm eklerin</w:t>
      </w:r>
      <w:r w:rsidR="00DD711D">
        <w:rPr>
          <w:b/>
          <w:sz w:val="28"/>
          <w:szCs w:val="28"/>
        </w:rPr>
        <w:t xml:space="preserve"> </w:t>
      </w:r>
      <w:r w:rsidR="00DC7678">
        <w:rPr>
          <w:b/>
          <w:sz w:val="28"/>
          <w:szCs w:val="28"/>
        </w:rPr>
        <w:t xml:space="preserve">FOTOKOPİLERİ </w:t>
      </w:r>
      <w:proofErr w:type="gramStart"/>
      <w:r w:rsidR="00DC7678">
        <w:rPr>
          <w:b/>
          <w:sz w:val="28"/>
          <w:szCs w:val="28"/>
        </w:rPr>
        <w:t>ile,</w:t>
      </w:r>
      <w:proofErr w:type="gramEnd"/>
      <w:r w:rsidR="00DC7678">
        <w:rPr>
          <w:b/>
          <w:sz w:val="28"/>
          <w:szCs w:val="28"/>
        </w:rPr>
        <w:t xml:space="preserve"> Halk Masası birimine</w:t>
      </w:r>
      <w:r w:rsidRPr="00F4639A">
        <w:rPr>
          <w:b/>
          <w:sz w:val="28"/>
          <w:szCs w:val="28"/>
        </w:rPr>
        <w:t xml:space="preserve"> teslim </w:t>
      </w:r>
      <w:r>
        <w:rPr>
          <w:b/>
          <w:sz w:val="28"/>
          <w:szCs w:val="28"/>
        </w:rPr>
        <w:t>edilmelidir.</w:t>
      </w:r>
    </w:p>
    <w:p w:rsidR="00F4639A" w:rsidRDefault="00F4639A" w:rsidP="00F4639A">
      <w:pPr>
        <w:pStyle w:val="ListeParagraf"/>
        <w:ind w:left="1080"/>
      </w:pPr>
    </w:p>
    <w:sectPr w:rsidR="00F4639A" w:rsidSect="005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2CC"/>
    <w:multiLevelType w:val="hybridMultilevel"/>
    <w:tmpl w:val="862845C0"/>
    <w:lvl w:ilvl="0" w:tplc="25A45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352C9"/>
    <w:multiLevelType w:val="hybridMultilevel"/>
    <w:tmpl w:val="6D2A578A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1902"/>
    <w:multiLevelType w:val="hybridMultilevel"/>
    <w:tmpl w:val="4A42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551DC"/>
    <w:multiLevelType w:val="hybridMultilevel"/>
    <w:tmpl w:val="355A093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48"/>
    <w:rsid w:val="00054586"/>
    <w:rsid w:val="0006284F"/>
    <w:rsid w:val="00070200"/>
    <w:rsid w:val="00072B62"/>
    <w:rsid w:val="00096D2D"/>
    <w:rsid w:val="000B1030"/>
    <w:rsid w:val="000C6E86"/>
    <w:rsid w:val="000D28DD"/>
    <w:rsid w:val="000F5A9E"/>
    <w:rsid w:val="00124254"/>
    <w:rsid w:val="001560A3"/>
    <w:rsid w:val="001B2D18"/>
    <w:rsid w:val="00211536"/>
    <w:rsid w:val="0021551A"/>
    <w:rsid w:val="00266090"/>
    <w:rsid w:val="002851B9"/>
    <w:rsid w:val="00286E1B"/>
    <w:rsid w:val="002A004C"/>
    <w:rsid w:val="002F0DFF"/>
    <w:rsid w:val="00306E7D"/>
    <w:rsid w:val="00316BDF"/>
    <w:rsid w:val="003364C9"/>
    <w:rsid w:val="00343BA7"/>
    <w:rsid w:val="00371964"/>
    <w:rsid w:val="00376AF6"/>
    <w:rsid w:val="003D44D9"/>
    <w:rsid w:val="00424B21"/>
    <w:rsid w:val="00443D21"/>
    <w:rsid w:val="004830C6"/>
    <w:rsid w:val="00493558"/>
    <w:rsid w:val="004B7995"/>
    <w:rsid w:val="00533050"/>
    <w:rsid w:val="005867DA"/>
    <w:rsid w:val="005A00E3"/>
    <w:rsid w:val="005D068C"/>
    <w:rsid w:val="00617056"/>
    <w:rsid w:val="00662206"/>
    <w:rsid w:val="006C4DF8"/>
    <w:rsid w:val="007102DD"/>
    <w:rsid w:val="00732077"/>
    <w:rsid w:val="007629EF"/>
    <w:rsid w:val="007A55CD"/>
    <w:rsid w:val="00816848"/>
    <w:rsid w:val="00816BFD"/>
    <w:rsid w:val="00846CBC"/>
    <w:rsid w:val="008863BF"/>
    <w:rsid w:val="008A6780"/>
    <w:rsid w:val="008D5102"/>
    <w:rsid w:val="008E192F"/>
    <w:rsid w:val="00916BFE"/>
    <w:rsid w:val="00943482"/>
    <w:rsid w:val="00957042"/>
    <w:rsid w:val="00970BCB"/>
    <w:rsid w:val="00A07FF7"/>
    <w:rsid w:val="00A41532"/>
    <w:rsid w:val="00A543C4"/>
    <w:rsid w:val="00A807A7"/>
    <w:rsid w:val="00AD2F8E"/>
    <w:rsid w:val="00AE71C8"/>
    <w:rsid w:val="00B12A50"/>
    <w:rsid w:val="00B56727"/>
    <w:rsid w:val="00B654DB"/>
    <w:rsid w:val="00B76D12"/>
    <w:rsid w:val="00BC5D1C"/>
    <w:rsid w:val="00C0323B"/>
    <w:rsid w:val="00C16CCB"/>
    <w:rsid w:val="00C61B33"/>
    <w:rsid w:val="00C77E12"/>
    <w:rsid w:val="00C872E4"/>
    <w:rsid w:val="00C96126"/>
    <w:rsid w:val="00CB7021"/>
    <w:rsid w:val="00D26DAC"/>
    <w:rsid w:val="00DA4DF6"/>
    <w:rsid w:val="00DC7678"/>
    <w:rsid w:val="00DD711D"/>
    <w:rsid w:val="00DF3C9A"/>
    <w:rsid w:val="00DF4064"/>
    <w:rsid w:val="00E244AB"/>
    <w:rsid w:val="00E43270"/>
    <w:rsid w:val="00EC6E70"/>
    <w:rsid w:val="00F0571F"/>
    <w:rsid w:val="00F4639A"/>
    <w:rsid w:val="00F55541"/>
    <w:rsid w:val="00FA3C86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CB41-CE19-4F53-9884-1B92B27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71ED8E05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kumsal.ozturk</dc:creator>
  <cp:lastModifiedBy>Sercan Guner</cp:lastModifiedBy>
  <cp:revision>2</cp:revision>
  <cp:lastPrinted>2021-10-15T11:26:00Z</cp:lastPrinted>
  <dcterms:created xsi:type="dcterms:W3CDTF">2024-10-09T06:20:00Z</dcterms:created>
  <dcterms:modified xsi:type="dcterms:W3CDTF">2024-10-09T06:20:00Z</dcterms:modified>
</cp:coreProperties>
</file>